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DCE5" w14:textId="376A9B74" w:rsidR="00EC6E50" w:rsidRPr="00486E1E" w:rsidRDefault="0071179F">
      <w:pPr>
        <w:rPr>
          <w:b/>
          <w:bCs/>
          <w:sz w:val="20"/>
        </w:rPr>
      </w:pPr>
      <w:r w:rsidRPr="00486E1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10AD56" wp14:editId="24C36CB6">
                <wp:simplePos x="0" y="0"/>
                <wp:positionH relativeFrom="column">
                  <wp:posOffset>-79375</wp:posOffset>
                </wp:positionH>
                <wp:positionV relativeFrom="paragraph">
                  <wp:posOffset>-50165</wp:posOffset>
                </wp:positionV>
                <wp:extent cx="4846320" cy="1070610"/>
                <wp:effectExtent l="0" t="0" r="0" b="0"/>
                <wp:wrapTopAndBottom/>
                <wp:docPr id="1467483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4D01C" w14:textId="77777777" w:rsidR="00EC6E50" w:rsidRDefault="00EC6E50">
                            <w:pPr>
                              <w:rPr>
                                <w:rFonts w:ascii="Tahoma" w:hAnsi="Tahoma"/>
                                <w:sz w:val="32"/>
                              </w:rPr>
                            </w:pPr>
                            <w:r>
                              <w:rPr>
                                <w:rFonts w:ascii="Tahoma" w:hAnsi="Tahoma"/>
                                <w:sz w:val="32"/>
                              </w:rPr>
                              <w:t>Fußball- und Leichtathletik-Verband Westfalen e. V.</w:t>
                            </w:r>
                          </w:p>
                          <w:p w14:paraId="2CA0A84D" w14:textId="77777777" w:rsidR="00EC6E50" w:rsidRDefault="00EC6E50" w:rsidP="00486E1E">
                            <w:pPr>
                              <w:pStyle w:val="berschrift1"/>
                              <w:jc w:val="center"/>
                            </w:pPr>
                            <w:r>
                              <w:t>Kreis 5 Bielefeld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0A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-3.95pt;width:381.6pt;height:8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" o:allowincell="f" filled="f" stroked="f">
                <v:textbox>
                  <w:txbxContent>
                    <w:p w14:paraId="4DB4D01C" w14:textId="77777777" w:rsidR="00EC6E50" w:rsidRDefault="00EC6E50">
                      <w:pPr>
                        <w:rPr>
                          <w:rFonts w:ascii="Tahoma" w:hAnsi="Tahoma"/>
                          <w:sz w:val="32"/>
                        </w:rPr>
                      </w:pPr>
                      <w:r>
                        <w:rPr>
                          <w:rFonts w:ascii="Tahoma" w:hAnsi="Tahoma"/>
                          <w:sz w:val="32"/>
                        </w:rPr>
                        <w:t>Fußball- und Leichtathletik-Verband Westfalen e. V.</w:t>
                      </w:r>
                    </w:p>
                    <w:p w14:paraId="2CA0A84D" w14:textId="77777777" w:rsidR="00EC6E50" w:rsidRDefault="00EC6E50" w:rsidP="00486E1E">
                      <w:pPr>
                        <w:pStyle w:val="berschrift1"/>
                        <w:jc w:val="center"/>
                      </w:pPr>
                      <w:r>
                        <w:t>Kreis 5 Bielefeld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86E1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D6C0F2" wp14:editId="6C1D0A57">
                <wp:simplePos x="0" y="0"/>
                <wp:positionH relativeFrom="column">
                  <wp:posOffset>3150235</wp:posOffset>
                </wp:positionH>
                <wp:positionV relativeFrom="paragraph">
                  <wp:posOffset>354965</wp:posOffset>
                </wp:positionV>
                <wp:extent cx="1475740" cy="635"/>
                <wp:effectExtent l="0" t="0" r="0" b="0"/>
                <wp:wrapTopAndBottom/>
                <wp:docPr id="17730785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74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44C7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05pt,27.95pt" to="364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" o:allowincell="f" strokeweight="2pt">
                <w10:wrap type="topAndBottom"/>
              </v:line>
            </w:pict>
          </mc:Fallback>
        </mc:AlternateContent>
      </w:r>
      <w:r w:rsidRPr="00486E1E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B4AB67" wp14:editId="15CED992">
                <wp:simplePos x="0" y="0"/>
                <wp:positionH relativeFrom="column">
                  <wp:posOffset>13970</wp:posOffset>
                </wp:positionH>
                <wp:positionV relativeFrom="paragraph">
                  <wp:posOffset>360045</wp:posOffset>
                </wp:positionV>
                <wp:extent cx="1511935" cy="0"/>
                <wp:effectExtent l="0" t="0" r="0" b="0"/>
                <wp:wrapNone/>
                <wp:docPr id="176042596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C5EB"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8.35pt" to="120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" o:allowincell="f" strokeweight="2pt"/>
            </w:pict>
          </mc:Fallback>
        </mc:AlternateContent>
      </w:r>
      <w:r w:rsidR="00875070" w:rsidRPr="00486E1E">
        <w:rPr>
          <w:b/>
          <w:bCs/>
          <w:sz w:val="20"/>
        </w:rPr>
        <w:t xml:space="preserve">Saison </w:t>
      </w:r>
      <w:r w:rsidR="00FF7D46">
        <w:rPr>
          <w:b/>
          <w:bCs/>
          <w:sz w:val="20"/>
        </w:rPr>
        <w:t>202</w:t>
      </w:r>
      <w:r w:rsidR="00A93933">
        <w:rPr>
          <w:b/>
          <w:bCs/>
          <w:sz w:val="20"/>
        </w:rPr>
        <w:t>5</w:t>
      </w:r>
      <w:r w:rsidR="00FF7D46">
        <w:rPr>
          <w:b/>
          <w:bCs/>
          <w:sz w:val="20"/>
        </w:rPr>
        <w:t>/202</w:t>
      </w:r>
      <w:r w:rsidR="00A93933">
        <w:rPr>
          <w:b/>
          <w:bCs/>
          <w:sz w:val="20"/>
        </w:rPr>
        <w:t>6</w:t>
      </w:r>
    </w:p>
    <w:p w14:paraId="2E0B2245" w14:textId="6C86C072" w:rsidR="00EC6E50" w:rsidRDefault="0071179F">
      <w:pPr>
        <w:rPr>
          <w:sz w:val="20"/>
        </w:rPr>
        <w:sectPr w:rsidR="00EC6E50" w:rsidSect="00075F5B">
          <w:type w:val="continuous"/>
          <w:pgSz w:w="11906" w:h="16838"/>
          <w:pgMar w:top="737" w:right="1418" w:bottom="1134" w:left="1418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205DB1" wp14:editId="4D7715A9">
                <wp:simplePos x="0" y="0"/>
                <wp:positionH relativeFrom="column">
                  <wp:posOffset>4637405</wp:posOffset>
                </wp:positionH>
                <wp:positionV relativeFrom="paragraph">
                  <wp:posOffset>-1289050</wp:posOffset>
                </wp:positionV>
                <wp:extent cx="1371600" cy="1257300"/>
                <wp:effectExtent l="0" t="0" r="0" b="0"/>
                <wp:wrapNone/>
                <wp:docPr id="19152178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184D" w14:textId="5BFE6CBE" w:rsidR="00EC6E50" w:rsidRDefault="0071179F">
                            <w:bookmarkStart w:id="0" w:name="_Hlk52289456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CAE0B" wp14:editId="1A020ECC">
                                  <wp:extent cx="1174750" cy="11747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5DB1" id="Text Box 5" o:spid="_x0000_s1027" type="#_x0000_t202" style="position:absolute;margin-left:365.15pt;margin-top:-101.5pt;width:108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" stroked="f">
                <v:textbox>
                  <w:txbxContent>
                    <w:p w14:paraId="0D76184D" w14:textId="5BFE6CBE" w:rsidR="00EC6E50" w:rsidRDefault="0071179F">
                      <w:bookmarkStart w:id="1" w:name="_Hlk522894561"/>
                      <w:r>
                        <w:rPr>
                          <w:noProof/>
                        </w:rPr>
                        <w:drawing>
                          <wp:inline distT="0" distB="0" distL="0" distR="0" wp14:anchorId="25CCAE0B" wp14:editId="1A020ECC">
                            <wp:extent cx="1174750" cy="11747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0" cy="11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C2E8C2D" w14:textId="77777777" w:rsidR="00EC6E50" w:rsidRDefault="00EC6E50"/>
    <w:p w14:paraId="20C495C2" w14:textId="77777777" w:rsidR="00EC6E50" w:rsidRDefault="00EC6E50"/>
    <w:p w14:paraId="30B1ED3F" w14:textId="6568D90D" w:rsidR="00EC6E50" w:rsidRPr="00486E1E" w:rsidRDefault="00EC6E50">
      <w:pPr>
        <w:pStyle w:val="berschrift4"/>
        <w:rPr>
          <w:u w:val="none"/>
        </w:rPr>
      </w:pPr>
      <w:r w:rsidRPr="00486E1E">
        <w:rPr>
          <w:u w:val="none"/>
        </w:rPr>
        <w:t xml:space="preserve">Abrechnungsbogen für </w:t>
      </w:r>
      <w:r w:rsidR="00237C3B">
        <w:rPr>
          <w:u w:val="none"/>
        </w:rPr>
        <w:t>Patenbegleitungen</w:t>
      </w:r>
      <w:r w:rsidR="00404760" w:rsidRPr="00486E1E">
        <w:rPr>
          <w:u w:val="none"/>
        </w:rPr>
        <w:t>:</w:t>
      </w:r>
    </w:p>
    <w:p w14:paraId="34E76573" w14:textId="77777777" w:rsidR="00EC6E50" w:rsidRDefault="00EC6E50"/>
    <w:p w14:paraId="2C2BC545" w14:textId="77777777" w:rsidR="00EC6E50" w:rsidRDefault="00EC6E50"/>
    <w:p w14:paraId="263BAF66" w14:textId="61E9D8B7" w:rsidR="00E47C79" w:rsidRPr="00B76F40" w:rsidRDefault="002A5ECE">
      <w:pPr>
        <w:rPr>
          <w:b/>
          <w:bCs/>
          <w:u w:val="single"/>
        </w:rPr>
      </w:pPr>
      <w:r>
        <w:t xml:space="preserve">Name des </w:t>
      </w:r>
      <w:r w:rsidR="00237C3B">
        <w:t>Paten</w:t>
      </w:r>
      <w:r>
        <w:t>:</w:t>
      </w:r>
      <w:r w:rsidR="00E47C79">
        <w:tab/>
      </w:r>
      <w:r>
        <w:t xml:space="preserve"> </w:t>
      </w:r>
    </w:p>
    <w:p w14:paraId="5AC4B2E5" w14:textId="77777777" w:rsidR="00EC6E50" w:rsidRDefault="00EC6E50">
      <w:r>
        <w:rPr>
          <w:u w:val="single"/>
        </w:rPr>
        <w:t xml:space="preserve">            </w:t>
      </w:r>
    </w:p>
    <w:p w14:paraId="470FE909" w14:textId="632BDE89" w:rsidR="00EC6E50" w:rsidRPr="00B76F40" w:rsidRDefault="005E186D">
      <w:pPr>
        <w:rPr>
          <w:b/>
          <w:bCs/>
        </w:rPr>
      </w:pPr>
      <w:r>
        <w:t>Name d</w:t>
      </w:r>
      <w:r w:rsidR="003852EE">
        <w:t>es / der Schiedsrichter*in</w:t>
      </w:r>
      <w:r>
        <w:t xml:space="preserve">: </w:t>
      </w:r>
    </w:p>
    <w:p w14:paraId="486BE30C" w14:textId="77777777" w:rsidR="00EC6E50" w:rsidRDefault="00EC6E50"/>
    <w:p w14:paraId="6DF228F6" w14:textId="77777777" w:rsidR="00EC6E50" w:rsidRDefault="00EC6E50"/>
    <w:p w14:paraId="7E1A4AE4" w14:textId="77777777" w:rsidR="00EC6E50" w:rsidRDefault="00EC6E50"/>
    <w:p w14:paraId="51B811D3" w14:textId="77777777" w:rsidR="00EC6E50" w:rsidRDefault="00EC6E50">
      <w:r>
        <w:t>Heimmannschaft</w:t>
      </w:r>
      <w:r>
        <w:tab/>
      </w:r>
      <w:r>
        <w:tab/>
        <w:t>Auswärtsmannschaft</w:t>
      </w:r>
      <w:r>
        <w:tab/>
      </w:r>
      <w:r>
        <w:tab/>
      </w:r>
      <w:r>
        <w:tab/>
        <w:t>Datum</w:t>
      </w:r>
      <w:r>
        <w:tab/>
      </w:r>
      <w:r>
        <w:tab/>
        <w:t>Anstoß</w:t>
      </w:r>
    </w:p>
    <w:p w14:paraId="1D90B561" w14:textId="77777777" w:rsidR="00BE136C" w:rsidRDefault="00BE136C">
      <w:pPr>
        <w:pBdr>
          <w:bottom w:val="single" w:sz="4" w:space="1" w:color="auto"/>
        </w:pBdr>
        <w:tabs>
          <w:tab w:val="left" w:pos="6379"/>
        </w:tabs>
        <w:rPr>
          <w:b/>
          <w:bCs/>
          <w:sz w:val="24"/>
          <w:szCs w:val="22"/>
        </w:rPr>
      </w:pPr>
    </w:p>
    <w:p w14:paraId="538B0907" w14:textId="5223623E" w:rsidR="00B76F40" w:rsidRPr="00B76F40" w:rsidRDefault="00B76F40">
      <w:pPr>
        <w:pBdr>
          <w:bottom w:val="single" w:sz="4" w:space="1" w:color="auto"/>
        </w:pBdr>
        <w:tabs>
          <w:tab w:val="left" w:pos="6379"/>
        </w:tabs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</w:t>
      </w:r>
    </w:p>
    <w:p w14:paraId="17E633A0" w14:textId="77777777" w:rsidR="00BF665F" w:rsidRDefault="00BF66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486E1E" w:rsidRPr="00862DF1" w14:paraId="64211AE4" w14:textId="77777777" w:rsidTr="00862DF1">
        <w:trPr>
          <w:trHeight w:val="456"/>
        </w:trPr>
        <w:tc>
          <w:tcPr>
            <w:tcW w:w="5778" w:type="dxa"/>
            <w:tcBorders>
              <w:right w:val="single" w:sz="4" w:space="0" w:color="auto"/>
            </w:tcBorders>
          </w:tcPr>
          <w:p w14:paraId="7557520B" w14:textId="77777777" w:rsidR="00486E1E" w:rsidRPr="00862DF1" w:rsidRDefault="00486E1E" w:rsidP="00862DF1">
            <w:pPr>
              <w:spacing w:before="120" w:after="120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>Aufwandsentschädigung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F376CB" w14:textId="2B827ED6" w:rsidR="00486E1E" w:rsidRPr="00862DF1" w:rsidRDefault="004E4F58" w:rsidP="00862DF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6E1E" w:rsidRPr="00862DF1">
              <w:rPr>
                <w:sz w:val="24"/>
                <w:szCs w:val="24"/>
              </w:rPr>
              <w:t>,00 €</w:t>
            </w:r>
          </w:p>
        </w:tc>
      </w:tr>
      <w:tr w:rsidR="00486E1E" w:rsidRPr="00862DF1" w14:paraId="0CADC603" w14:textId="77777777" w:rsidTr="00862DF1">
        <w:trPr>
          <w:trHeight w:val="456"/>
        </w:trPr>
        <w:tc>
          <w:tcPr>
            <w:tcW w:w="5778" w:type="dxa"/>
            <w:tcBorders>
              <w:right w:val="single" w:sz="4" w:space="0" w:color="auto"/>
            </w:tcBorders>
          </w:tcPr>
          <w:p w14:paraId="6511922A" w14:textId="224F0AC3" w:rsidR="00486E1E" w:rsidRPr="00862DF1" w:rsidRDefault="00486E1E" w:rsidP="00862DF1">
            <w:pPr>
              <w:spacing w:before="120" w:after="120"/>
              <w:rPr>
                <w:sz w:val="24"/>
                <w:szCs w:val="24"/>
              </w:rPr>
            </w:pPr>
            <w:r w:rsidRPr="00862DF1">
              <w:rPr>
                <w:sz w:val="24"/>
                <w:szCs w:val="24"/>
              </w:rPr>
              <w:t>Fahrtkosten (</w:t>
            </w:r>
            <w:r w:rsidR="00704778">
              <w:rPr>
                <w:sz w:val="24"/>
                <w:szCs w:val="24"/>
              </w:rPr>
              <w:t xml:space="preserve">2x </w:t>
            </w:r>
            <w:r w:rsidR="00EC32E8">
              <w:rPr>
                <w:sz w:val="24"/>
                <w:szCs w:val="24"/>
              </w:rPr>
              <w:t>______</w:t>
            </w:r>
            <w:r w:rsidRPr="00862DF1">
              <w:rPr>
                <w:sz w:val="24"/>
                <w:szCs w:val="24"/>
              </w:rPr>
              <w:t>á 0,30 €)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214054" w14:textId="0AC10C7F" w:rsidR="00486E1E" w:rsidRPr="00B76F40" w:rsidRDefault="00486E1E" w:rsidP="00862DF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486E1E" w:rsidRPr="00862DF1" w14:paraId="1F804FFB" w14:textId="77777777" w:rsidTr="00862DF1">
        <w:trPr>
          <w:trHeight w:val="456"/>
        </w:trPr>
        <w:tc>
          <w:tcPr>
            <w:tcW w:w="5778" w:type="dxa"/>
            <w:tcBorders>
              <w:right w:val="single" w:sz="4" w:space="0" w:color="auto"/>
            </w:tcBorders>
          </w:tcPr>
          <w:p w14:paraId="01921F5C" w14:textId="77777777" w:rsidR="00486E1E" w:rsidRPr="00862DF1" w:rsidRDefault="00486E1E" w:rsidP="00862D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862DF1">
              <w:rPr>
                <w:b/>
                <w:bCs/>
                <w:sz w:val="24"/>
                <w:szCs w:val="24"/>
              </w:rPr>
              <w:t>Summe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C9BDB9" w14:textId="59334FD3" w:rsidR="00486E1E" w:rsidRPr="00B76F40" w:rsidRDefault="00486E1E" w:rsidP="00862DF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14:paraId="18891319" w14:textId="71DD5092" w:rsidR="00EC6E50" w:rsidRDefault="00EC6E50">
      <w:pPr>
        <w:spacing w:before="120" w:after="120"/>
        <w:rPr>
          <w:sz w:val="16"/>
          <w:szCs w:val="16"/>
        </w:rPr>
      </w:pPr>
      <w:r>
        <w:rPr>
          <w:b/>
          <w:sz w:val="16"/>
          <w:szCs w:val="16"/>
        </w:rPr>
        <w:t xml:space="preserve">Eine evtl. </w:t>
      </w:r>
      <w:r w:rsidR="00F67957">
        <w:rPr>
          <w:b/>
          <w:sz w:val="16"/>
          <w:szCs w:val="16"/>
        </w:rPr>
        <w:t>Steuerpflicht gem.</w:t>
      </w:r>
      <w:r>
        <w:rPr>
          <w:b/>
          <w:sz w:val="16"/>
          <w:szCs w:val="16"/>
        </w:rPr>
        <w:t xml:space="preserve">  §3 Nr.26a EStG geht zu meinen Lasten.</w:t>
      </w:r>
    </w:p>
    <w:p w14:paraId="5DAE616C" w14:textId="77777777" w:rsidR="00EC6E50" w:rsidRDefault="00EC6E50">
      <w:pPr>
        <w:spacing w:before="120" w:after="120"/>
        <w:rPr>
          <w:sz w:val="16"/>
          <w:szCs w:val="16"/>
        </w:rPr>
      </w:pPr>
      <w:r>
        <w:tab/>
      </w:r>
    </w:p>
    <w:p w14:paraId="05DC670C" w14:textId="77777777" w:rsidR="00EC6E50" w:rsidRDefault="00EC6E50"/>
    <w:p w14:paraId="7369DFAB" w14:textId="77777777" w:rsidR="00EC6E50" w:rsidRDefault="00EC6E50"/>
    <w:p w14:paraId="3FB698AF" w14:textId="5047343F" w:rsidR="00EC6E50" w:rsidRDefault="00237C3B">
      <w:r>
        <w:t>IBAN:                                                                               BIC:</w:t>
      </w:r>
    </w:p>
    <w:p w14:paraId="5B0C4B43" w14:textId="77777777" w:rsidR="00EC6E50" w:rsidRDefault="00EC6E50"/>
    <w:p w14:paraId="5FB23151" w14:textId="77777777" w:rsidR="00EC6E50" w:rsidRPr="00B76F40" w:rsidRDefault="00EC6E50"/>
    <w:p w14:paraId="521AE444" w14:textId="77777777" w:rsidR="00EC6E50" w:rsidRPr="00B76F40" w:rsidRDefault="00EC6E50"/>
    <w:p w14:paraId="6CB3EE80" w14:textId="77777777" w:rsidR="00EC6E50" w:rsidRDefault="00EC6E50"/>
    <w:p w14:paraId="66C365A9" w14:textId="4F71F365" w:rsidR="0071179F" w:rsidRDefault="0071179F"/>
    <w:p w14:paraId="70F91A4F" w14:textId="2747F23D" w:rsidR="0071179F" w:rsidRPr="00B76F40" w:rsidRDefault="0071179F"/>
    <w:p w14:paraId="4DD1909F" w14:textId="5F155DD7" w:rsidR="00EC6E50" w:rsidRPr="00B76F40" w:rsidRDefault="00EC6E50"/>
    <w:p w14:paraId="7BA601CB" w14:textId="77777777" w:rsidR="00EC6E50" w:rsidRDefault="00EC6E50">
      <w:r>
        <w:t>Datum / Unterschrift</w:t>
      </w:r>
    </w:p>
    <w:p w14:paraId="2A9FC760" w14:textId="7A11E517" w:rsidR="00EC6E50" w:rsidRPr="0091360C" w:rsidRDefault="00EC6E50">
      <w:pPr>
        <w:rPr>
          <w:b/>
          <w:bCs/>
          <w:sz w:val="24"/>
          <w:szCs w:val="22"/>
        </w:rPr>
      </w:pPr>
    </w:p>
    <w:p w14:paraId="4EB086D0" w14:textId="43B82500" w:rsidR="00EC6E50" w:rsidRPr="00345FFA" w:rsidRDefault="00EC32E8">
      <w:pPr>
        <w:rPr>
          <w:b/>
          <w:bCs/>
          <w:u w:val="single"/>
        </w:rPr>
      </w:pPr>
      <w:r>
        <w:rPr>
          <w:b/>
          <w:bCs/>
          <w:u w:val="single"/>
        </w:rPr>
        <w:t>_______</w:t>
      </w:r>
      <w:r w:rsidR="00EC6E50" w:rsidRPr="00345FFA">
        <w:rPr>
          <w:b/>
          <w:bCs/>
          <w:u w:val="single"/>
        </w:rPr>
        <w:t>_______________________________________________________________</w:t>
      </w:r>
    </w:p>
    <w:p w14:paraId="6530CAB4" w14:textId="77777777" w:rsidR="00EC6E50" w:rsidRDefault="00EC6E50"/>
    <w:p w14:paraId="1BDD3FDF" w14:textId="77777777" w:rsidR="00EC6E50" w:rsidRDefault="00EC6E50"/>
    <w:p w14:paraId="2B0ADA8C" w14:textId="41F41ED3" w:rsidR="002363FB" w:rsidRPr="00237C3B" w:rsidRDefault="00FF7D46" w:rsidP="002363FB">
      <w:pPr>
        <w:rPr>
          <w:sz w:val="18"/>
          <w:szCs w:val="16"/>
        </w:rPr>
      </w:pPr>
      <w:r>
        <w:rPr>
          <w:sz w:val="18"/>
        </w:rPr>
        <w:t xml:space="preserve">Die Abrechnungen bitte </w:t>
      </w:r>
      <w:r w:rsidR="00237C3B">
        <w:rPr>
          <w:sz w:val="18"/>
        </w:rPr>
        <w:t xml:space="preserve">direkt </w:t>
      </w:r>
      <w:r>
        <w:rPr>
          <w:sz w:val="18"/>
        </w:rPr>
        <w:t xml:space="preserve">per Mail an </w:t>
      </w:r>
      <w:hyperlink r:id="rId7" w:history="1">
        <w:r w:rsidR="00237C3B" w:rsidRPr="0098623A">
          <w:rPr>
            <w:rStyle w:val="Hyperlink"/>
            <w:sz w:val="18"/>
          </w:rPr>
          <w:t>roger-mark.rudzki@flvw.de</w:t>
        </w:r>
      </w:hyperlink>
      <w:r w:rsidR="00237C3B">
        <w:rPr>
          <w:sz w:val="18"/>
        </w:rPr>
        <w:t xml:space="preserve"> </w:t>
      </w:r>
      <w:r>
        <w:rPr>
          <w:sz w:val="18"/>
        </w:rPr>
        <w:t>senden</w:t>
      </w:r>
      <w:r w:rsidRPr="00F121C3">
        <w:rPr>
          <w:sz w:val="18"/>
          <w:szCs w:val="16"/>
        </w:rPr>
        <w:t>.</w:t>
      </w:r>
    </w:p>
    <w:p w14:paraId="5A6EF743" w14:textId="77777777" w:rsidR="00841D16" w:rsidRDefault="00841D16"/>
    <w:sectPr w:rsidR="00841D16">
      <w:type w:val="continuous"/>
      <w:pgSz w:w="11906" w:h="16838"/>
      <w:pgMar w:top="737" w:right="1418" w:bottom="1134" w:left="1418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3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DA70C8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0665971">
    <w:abstractNumId w:val="0"/>
  </w:num>
  <w:num w:numId="2" w16cid:durableId="58218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60"/>
    <w:rsid w:val="00001EED"/>
    <w:rsid w:val="00047318"/>
    <w:rsid w:val="00075F5B"/>
    <w:rsid w:val="000B4826"/>
    <w:rsid w:val="000F01D9"/>
    <w:rsid w:val="00142979"/>
    <w:rsid w:val="001812F8"/>
    <w:rsid w:val="001C0B49"/>
    <w:rsid w:val="001D46BD"/>
    <w:rsid w:val="00217A5F"/>
    <w:rsid w:val="002363FB"/>
    <w:rsid w:val="00237C3B"/>
    <w:rsid w:val="002A5ECE"/>
    <w:rsid w:val="002E4447"/>
    <w:rsid w:val="00345FFA"/>
    <w:rsid w:val="003852EE"/>
    <w:rsid w:val="004040EF"/>
    <w:rsid w:val="00404760"/>
    <w:rsid w:val="004739E6"/>
    <w:rsid w:val="00486E1E"/>
    <w:rsid w:val="004E4F58"/>
    <w:rsid w:val="0054164D"/>
    <w:rsid w:val="005B19CF"/>
    <w:rsid w:val="005E186D"/>
    <w:rsid w:val="00607854"/>
    <w:rsid w:val="006B49DB"/>
    <w:rsid w:val="006E63B8"/>
    <w:rsid w:val="00704778"/>
    <w:rsid w:val="0071179F"/>
    <w:rsid w:val="00726AA8"/>
    <w:rsid w:val="007343ED"/>
    <w:rsid w:val="00756CF8"/>
    <w:rsid w:val="00780420"/>
    <w:rsid w:val="0078252B"/>
    <w:rsid w:val="007A048D"/>
    <w:rsid w:val="007C5D3F"/>
    <w:rsid w:val="00827478"/>
    <w:rsid w:val="008275D2"/>
    <w:rsid w:val="00841D16"/>
    <w:rsid w:val="00862DF1"/>
    <w:rsid w:val="00875070"/>
    <w:rsid w:val="0091360C"/>
    <w:rsid w:val="00997C59"/>
    <w:rsid w:val="00A15512"/>
    <w:rsid w:val="00A40A12"/>
    <w:rsid w:val="00A55354"/>
    <w:rsid w:val="00A93933"/>
    <w:rsid w:val="00AE71B5"/>
    <w:rsid w:val="00AF480D"/>
    <w:rsid w:val="00B415FC"/>
    <w:rsid w:val="00B46095"/>
    <w:rsid w:val="00B76F40"/>
    <w:rsid w:val="00B93B75"/>
    <w:rsid w:val="00BE136C"/>
    <w:rsid w:val="00BF665F"/>
    <w:rsid w:val="00C51AB5"/>
    <w:rsid w:val="00C67A71"/>
    <w:rsid w:val="00C865A1"/>
    <w:rsid w:val="00CD1071"/>
    <w:rsid w:val="00CE72EA"/>
    <w:rsid w:val="00D07ADF"/>
    <w:rsid w:val="00DF4C13"/>
    <w:rsid w:val="00E23B33"/>
    <w:rsid w:val="00E47C79"/>
    <w:rsid w:val="00EB6649"/>
    <w:rsid w:val="00EC32E8"/>
    <w:rsid w:val="00EC6E50"/>
    <w:rsid w:val="00ED339C"/>
    <w:rsid w:val="00EF057D"/>
    <w:rsid w:val="00F121C3"/>
    <w:rsid w:val="00F67957"/>
    <w:rsid w:val="00F97E5D"/>
    <w:rsid w:val="00FB3D08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ECDDE"/>
  <w15:docId w15:val="{32F065BF-6AC1-4375-84D6-319811A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1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7D46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179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C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-mark.rudzki@flv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156\Desktop\Kopfbogen%20Neubau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Neubauer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IBB</Company>
  <LinksUpToDate>false</LinksUpToDate>
  <CharactersWithSpaces>679</CharactersWithSpaces>
  <SharedDoc>false</SharedDoc>
  <HLinks>
    <vt:vector size="6" baseType="variant"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mailto:niklas.pankoke@gmx.de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n156</dc:creator>
  <cp:lastModifiedBy>Balkir, Daniel</cp:lastModifiedBy>
  <cp:revision>2</cp:revision>
  <cp:lastPrinted>2025-09-29T09:27:00Z</cp:lastPrinted>
  <dcterms:created xsi:type="dcterms:W3CDTF">2026-03-23T09:48:00Z</dcterms:created>
  <dcterms:modified xsi:type="dcterms:W3CDTF">2026-03-23T09:48:00Z</dcterms:modified>
</cp:coreProperties>
</file>